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11" w:rsidRPr="0025630A" w:rsidRDefault="00503511" w:rsidP="00D84369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4A087E">
        <w:rPr>
          <w:b/>
          <w:bCs/>
          <w:noProof/>
          <w:sz w:val="56"/>
          <w:szCs w:val="56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32.5pt;height:766.5pt;visibility:visible">
            <v:imagedata r:id="rId6" o:title=""/>
          </v:shape>
        </w:pict>
      </w:r>
    </w:p>
    <w:sectPr w:rsidR="00503511" w:rsidRPr="0025630A" w:rsidSect="0025630A">
      <w:headerReference w:type="default" r:id="rId7"/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511" w:rsidRDefault="00503511" w:rsidP="002B16C6">
      <w:pPr>
        <w:spacing w:after="0" w:line="240" w:lineRule="auto"/>
      </w:pPr>
      <w:r>
        <w:separator/>
      </w:r>
    </w:p>
  </w:endnote>
  <w:endnote w:type="continuationSeparator" w:id="0">
    <w:p w:rsidR="00503511" w:rsidRDefault="00503511" w:rsidP="002B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511" w:rsidRDefault="00503511" w:rsidP="002B16C6">
      <w:pPr>
        <w:spacing w:after="0" w:line="240" w:lineRule="auto"/>
      </w:pPr>
      <w:r>
        <w:separator/>
      </w:r>
    </w:p>
  </w:footnote>
  <w:footnote w:type="continuationSeparator" w:id="0">
    <w:p w:rsidR="00503511" w:rsidRDefault="00503511" w:rsidP="002B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11" w:rsidRDefault="005035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C89"/>
    <w:rsid w:val="0001006D"/>
    <w:rsid w:val="00014BD9"/>
    <w:rsid w:val="00071297"/>
    <w:rsid w:val="00084ACD"/>
    <w:rsid w:val="000E375C"/>
    <w:rsid w:val="000F0531"/>
    <w:rsid w:val="001069BB"/>
    <w:rsid w:val="0017343C"/>
    <w:rsid w:val="0019240A"/>
    <w:rsid w:val="001D6803"/>
    <w:rsid w:val="00205BAE"/>
    <w:rsid w:val="00237F2E"/>
    <w:rsid w:val="0025630A"/>
    <w:rsid w:val="002B16C6"/>
    <w:rsid w:val="002B3773"/>
    <w:rsid w:val="002D37D0"/>
    <w:rsid w:val="002F0A47"/>
    <w:rsid w:val="003B5D1D"/>
    <w:rsid w:val="003B7C29"/>
    <w:rsid w:val="00435A19"/>
    <w:rsid w:val="004A087E"/>
    <w:rsid w:val="00503511"/>
    <w:rsid w:val="00517FAD"/>
    <w:rsid w:val="005A3AA3"/>
    <w:rsid w:val="005C215F"/>
    <w:rsid w:val="005D3ED0"/>
    <w:rsid w:val="005F1587"/>
    <w:rsid w:val="00612DDF"/>
    <w:rsid w:val="00613D36"/>
    <w:rsid w:val="0066173A"/>
    <w:rsid w:val="0069569C"/>
    <w:rsid w:val="007043C0"/>
    <w:rsid w:val="00823CB1"/>
    <w:rsid w:val="00831C1D"/>
    <w:rsid w:val="008C3076"/>
    <w:rsid w:val="008F6C89"/>
    <w:rsid w:val="00965AB8"/>
    <w:rsid w:val="00A02473"/>
    <w:rsid w:val="00AA5379"/>
    <w:rsid w:val="00AC193D"/>
    <w:rsid w:val="00B25A89"/>
    <w:rsid w:val="00C012C8"/>
    <w:rsid w:val="00C54A41"/>
    <w:rsid w:val="00C81B4B"/>
    <w:rsid w:val="00D00473"/>
    <w:rsid w:val="00D02B03"/>
    <w:rsid w:val="00D15015"/>
    <w:rsid w:val="00D34BD0"/>
    <w:rsid w:val="00D84369"/>
    <w:rsid w:val="00E770BB"/>
    <w:rsid w:val="00E8764A"/>
    <w:rsid w:val="00EF3DA8"/>
    <w:rsid w:val="00F0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BA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A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B16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16C6"/>
  </w:style>
  <w:style w:type="paragraph" w:styleId="Footer">
    <w:name w:val="footer"/>
    <w:basedOn w:val="Normal"/>
    <w:link w:val="FooterChar"/>
    <w:uiPriority w:val="99"/>
    <w:semiHidden/>
    <w:rsid w:val="002B16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1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Guardia di Finanza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Ferraro Domenico - MAR.C</dc:creator>
  <cp:keywords/>
  <dc:description/>
  <cp:lastModifiedBy>Cinquew.it</cp:lastModifiedBy>
  <cp:revision>2</cp:revision>
  <cp:lastPrinted>2013-09-04T05:02:00Z</cp:lastPrinted>
  <dcterms:created xsi:type="dcterms:W3CDTF">2013-09-14T14:27:00Z</dcterms:created>
  <dcterms:modified xsi:type="dcterms:W3CDTF">2013-09-14T14:27:00Z</dcterms:modified>
</cp:coreProperties>
</file>